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CC4" w:rsidRDefault="008A4CC4" w:rsidP="00DD6F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4CC4" w:rsidRPr="00122D25" w:rsidRDefault="008A4CC4" w:rsidP="00DD0033">
      <w:pPr>
        <w:spacing w:after="120" w:line="240" w:lineRule="auto"/>
        <w:rPr>
          <w:b/>
          <w:bCs/>
          <w:color w:val="0070C0"/>
        </w:rPr>
      </w:pPr>
      <w:r w:rsidRPr="00122D25">
        <w:rPr>
          <w:b/>
          <w:bCs/>
          <w:color w:val="0070C0"/>
        </w:rPr>
        <w:t>FUNDACJA „EB POLSKA”</w:t>
      </w:r>
    </w:p>
    <w:p w:rsidR="008A4CC4" w:rsidRPr="00122D25" w:rsidRDefault="008A4CC4" w:rsidP="00DD0033">
      <w:pPr>
        <w:spacing w:after="120" w:line="240" w:lineRule="auto"/>
        <w:rPr>
          <w:b/>
          <w:bCs/>
          <w:color w:val="0070C0"/>
        </w:rPr>
      </w:pPr>
      <w:r w:rsidRPr="00122D25">
        <w:rPr>
          <w:b/>
          <w:bCs/>
          <w:color w:val="0070C0"/>
        </w:rPr>
        <w:t>21-100 Lubartów,</w:t>
      </w:r>
    </w:p>
    <w:p w:rsidR="008A4CC4" w:rsidRPr="00122D25" w:rsidRDefault="008A4CC4" w:rsidP="00DD0033">
      <w:pPr>
        <w:spacing w:after="120" w:line="240" w:lineRule="auto"/>
        <w:rPr>
          <w:b/>
          <w:bCs/>
          <w:color w:val="0070C0"/>
        </w:rPr>
      </w:pPr>
      <w:r w:rsidRPr="00122D25">
        <w:rPr>
          <w:b/>
          <w:bCs/>
          <w:color w:val="0070C0"/>
        </w:rPr>
        <w:t>ul. Piaskowa 45</w:t>
      </w:r>
    </w:p>
    <w:p w:rsidR="008A4CC4" w:rsidRPr="00122D25" w:rsidRDefault="008A4CC4" w:rsidP="00DD0033">
      <w:pPr>
        <w:spacing w:after="120" w:line="240" w:lineRule="auto"/>
        <w:rPr>
          <w:b/>
          <w:bCs/>
          <w:color w:val="0070C0"/>
        </w:rPr>
      </w:pPr>
      <w:r w:rsidRPr="00122D25">
        <w:rPr>
          <w:b/>
          <w:bCs/>
          <w:color w:val="0070C0"/>
        </w:rPr>
        <w:t>www.ebpolska.pl</w:t>
      </w:r>
    </w:p>
    <w:p w:rsidR="008A4CC4" w:rsidRDefault="008A4CC4" w:rsidP="00790811">
      <w:pPr>
        <w:jc w:val="center"/>
        <w:rPr>
          <w:sz w:val="36"/>
          <w:szCs w:val="36"/>
        </w:rPr>
      </w:pPr>
      <w:bookmarkStart w:id="0" w:name="_GoBack"/>
      <w:bookmarkEnd w:id="0"/>
      <w:r w:rsidRPr="00790811">
        <w:rPr>
          <w:sz w:val="36"/>
          <w:szCs w:val="36"/>
        </w:rPr>
        <w:t>Deklaracja podopiecznego Fundacji EB Polska</w:t>
      </w:r>
    </w:p>
    <w:p w:rsidR="008A4CC4" w:rsidRDefault="008A4CC4" w:rsidP="005A72BD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Informacje o podopiecznym.</w:t>
      </w:r>
    </w:p>
    <w:p w:rsidR="008A4CC4" w:rsidRDefault="008A4CC4" w:rsidP="005A72BD">
      <w:pPr>
        <w:ind w:left="360"/>
        <w:rPr>
          <w:sz w:val="36"/>
          <w:szCs w:val="36"/>
        </w:rPr>
      </w:pPr>
      <w:r>
        <w:rPr>
          <w:sz w:val="24"/>
          <w:szCs w:val="24"/>
        </w:rPr>
        <w:t xml:space="preserve">1. </w:t>
      </w:r>
      <w:r w:rsidRPr="005A72BD">
        <w:rPr>
          <w:sz w:val="24"/>
          <w:szCs w:val="24"/>
        </w:rPr>
        <w:t>Imię i nazwisko podopiecznego</w:t>
      </w:r>
      <w:r>
        <w:rPr>
          <w:sz w:val="36"/>
          <w:szCs w:val="36"/>
        </w:rPr>
        <w:t xml:space="preserve"> ……………………………………………………….</w:t>
      </w:r>
    </w:p>
    <w:p w:rsidR="008A4CC4" w:rsidRDefault="008A4CC4" w:rsidP="005A72BD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A72BD">
        <w:rPr>
          <w:sz w:val="24"/>
          <w:szCs w:val="24"/>
        </w:rPr>
        <w:t>Data urodzenia</w:t>
      </w: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8A4CC4" w:rsidRDefault="008A4CC4" w:rsidP="005A72BD">
      <w:pPr>
        <w:ind w:left="360"/>
        <w:rPr>
          <w:sz w:val="24"/>
          <w:szCs w:val="24"/>
        </w:rPr>
      </w:pPr>
      <w:r>
        <w:rPr>
          <w:sz w:val="24"/>
          <w:szCs w:val="24"/>
        </w:rPr>
        <w:t>3. PESEL…………………………………………………………………………………………………………………………….</w:t>
      </w:r>
    </w:p>
    <w:p w:rsidR="008A4CC4" w:rsidRPr="00CB7F99" w:rsidRDefault="008A4CC4" w:rsidP="004118FF">
      <w:pPr>
        <w:numPr>
          <w:ilvl w:val="0"/>
          <w:numId w:val="1"/>
        </w:numPr>
        <w:rPr>
          <w:sz w:val="36"/>
          <w:szCs w:val="36"/>
        </w:rPr>
      </w:pPr>
      <w:r w:rsidRPr="00CB7F99">
        <w:rPr>
          <w:sz w:val="36"/>
          <w:szCs w:val="36"/>
        </w:rPr>
        <w:t>Rodzice/Opiekunowie prawni*</w:t>
      </w:r>
      <w:r>
        <w:rPr>
          <w:sz w:val="36"/>
          <w:szCs w:val="36"/>
        </w:rPr>
        <w:t xml:space="preserve"> ( zaznaczyć właściwe)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4. Imię i nazwisko Matki/opiekuna prawnego……………………………………………………………………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5. Imię i nazwisko Ojca/opiekuna prawnego……………………………………………………………………..</w:t>
      </w:r>
    </w:p>
    <w:p w:rsidR="008A4CC4" w:rsidRPr="00CB7F99" w:rsidRDefault="008A4CC4" w:rsidP="004118FF">
      <w:pPr>
        <w:numPr>
          <w:ilvl w:val="0"/>
          <w:numId w:val="1"/>
        </w:numPr>
        <w:rPr>
          <w:sz w:val="36"/>
          <w:szCs w:val="36"/>
        </w:rPr>
      </w:pPr>
      <w:r w:rsidRPr="00CB7F99">
        <w:rPr>
          <w:sz w:val="36"/>
          <w:szCs w:val="36"/>
        </w:rPr>
        <w:t>Adres zameldowania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6. Miasto/miejscowość/ulica/……………………………………………………………………………………………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7. Numer mieszkania/lokalu/ domu…………………………………………………………………………………..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8. Kod pocztowy, miejscowość…………………………………………………………………………………………..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9. Województwo………………………………………………………………………………………………………………..</w:t>
      </w:r>
    </w:p>
    <w:p w:rsidR="008A4CC4" w:rsidRDefault="008A4CC4" w:rsidP="004118FF">
      <w:pPr>
        <w:ind w:left="360"/>
        <w:rPr>
          <w:sz w:val="24"/>
          <w:szCs w:val="24"/>
        </w:rPr>
      </w:pPr>
      <w:r>
        <w:rPr>
          <w:sz w:val="24"/>
          <w:szCs w:val="24"/>
        </w:rPr>
        <w:t>10. telefon, e-mail………………………………………………………………………………………………………………</w:t>
      </w:r>
    </w:p>
    <w:p w:rsidR="008A4CC4" w:rsidRPr="00CB7F99" w:rsidRDefault="008A4CC4" w:rsidP="004A1C6A">
      <w:pPr>
        <w:numPr>
          <w:ilvl w:val="0"/>
          <w:numId w:val="1"/>
        </w:numPr>
        <w:rPr>
          <w:sz w:val="36"/>
          <w:szCs w:val="36"/>
        </w:rPr>
      </w:pPr>
      <w:r w:rsidRPr="00CB7F99">
        <w:rPr>
          <w:sz w:val="36"/>
          <w:szCs w:val="36"/>
        </w:rPr>
        <w:t>Adres do korespondencji ( wypełnić tylko jeśli j</w:t>
      </w:r>
      <w:r>
        <w:rPr>
          <w:sz w:val="36"/>
          <w:szCs w:val="36"/>
        </w:rPr>
        <w:t xml:space="preserve">est inny niż adres zameldowania </w:t>
      </w:r>
      <w:r w:rsidRPr="00CB7F99">
        <w:rPr>
          <w:sz w:val="36"/>
          <w:szCs w:val="36"/>
        </w:rPr>
        <w:t>)</w:t>
      </w:r>
    </w:p>
    <w:p w:rsidR="008A4CC4" w:rsidRDefault="008A4CC4" w:rsidP="004A1C6A">
      <w:pPr>
        <w:ind w:left="360"/>
        <w:rPr>
          <w:sz w:val="24"/>
          <w:szCs w:val="24"/>
        </w:rPr>
      </w:pPr>
      <w:r>
        <w:rPr>
          <w:sz w:val="24"/>
          <w:szCs w:val="24"/>
        </w:rPr>
        <w:t>11. Miasto/ulica/wieś………………………………………………………………………………………………………..</w:t>
      </w:r>
    </w:p>
    <w:p w:rsidR="008A4CC4" w:rsidRDefault="008A4CC4" w:rsidP="004A1C6A">
      <w:pPr>
        <w:ind w:left="360"/>
        <w:rPr>
          <w:sz w:val="24"/>
          <w:szCs w:val="24"/>
        </w:rPr>
      </w:pPr>
      <w:r>
        <w:rPr>
          <w:sz w:val="24"/>
          <w:szCs w:val="24"/>
        </w:rPr>
        <w:t>12. Numer mieszkania/lokalu/ domu…………………………………………………………………………………</w:t>
      </w:r>
    </w:p>
    <w:p w:rsidR="008A4CC4" w:rsidRDefault="008A4CC4" w:rsidP="004A1C6A">
      <w:pPr>
        <w:ind w:left="360"/>
        <w:rPr>
          <w:sz w:val="24"/>
          <w:szCs w:val="24"/>
        </w:rPr>
      </w:pPr>
      <w:r>
        <w:rPr>
          <w:sz w:val="24"/>
          <w:szCs w:val="24"/>
        </w:rPr>
        <w:t>13. Kod pocztowy, miejscowość………………………………………………………………………………………..</w:t>
      </w:r>
    </w:p>
    <w:p w:rsidR="008A4CC4" w:rsidRDefault="008A4CC4" w:rsidP="004A1C6A">
      <w:pPr>
        <w:rPr>
          <w:sz w:val="24"/>
          <w:szCs w:val="24"/>
        </w:rPr>
      </w:pPr>
      <w:r>
        <w:rPr>
          <w:sz w:val="24"/>
          <w:szCs w:val="24"/>
        </w:rPr>
        <w:t xml:space="preserve">       14. Województwo…………………………………………………………………………………………………………….</w:t>
      </w:r>
    </w:p>
    <w:p w:rsidR="008A4CC4" w:rsidRDefault="008A4CC4" w:rsidP="004A1C6A">
      <w:pPr>
        <w:ind w:left="360"/>
        <w:rPr>
          <w:sz w:val="24"/>
          <w:szCs w:val="24"/>
        </w:rPr>
      </w:pPr>
      <w:r>
        <w:rPr>
          <w:sz w:val="24"/>
          <w:szCs w:val="24"/>
        </w:rPr>
        <w:t>15. telefon**, e-mail…………………………………………………………………………………………………………</w:t>
      </w:r>
    </w:p>
    <w:p w:rsidR="008A4CC4" w:rsidRPr="006A2E87" w:rsidRDefault="008A4CC4" w:rsidP="00890FAF">
      <w:pPr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Informacja o typie i podtypie epidermolysis b</w:t>
      </w:r>
      <w:r w:rsidRPr="006A2E87">
        <w:rPr>
          <w:sz w:val="36"/>
          <w:szCs w:val="36"/>
        </w:rPr>
        <w:t>ullosa (EB)</w:t>
      </w:r>
    </w:p>
    <w:p w:rsidR="008A4CC4" w:rsidRDefault="008A4CC4" w:rsidP="00890FAF">
      <w:pPr>
        <w:ind w:left="360"/>
        <w:rPr>
          <w:sz w:val="24"/>
          <w:szCs w:val="24"/>
        </w:rPr>
      </w:pPr>
      <w:r>
        <w:rPr>
          <w:sz w:val="24"/>
          <w:szCs w:val="24"/>
        </w:rPr>
        <w:t>16. typ EB………………………………………………………………………………………………………………………..</w:t>
      </w:r>
    </w:p>
    <w:p w:rsidR="008A4CC4" w:rsidRDefault="008A4CC4" w:rsidP="00890FAF">
      <w:pPr>
        <w:ind w:left="360"/>
        <w:rPr>
          <w:sz w:val="24"/>
          <w:szCs w:val="24"/>
        </w:rPr>
      </w:pPr>
      <w:r>
        <w:rPr>
          <w:sz w:val="24"/>
          <w:szCs w:val="24"/>
        </w:rPr>
        <w:t>17. podtyp EB………………………………………………………………………………………………………………….</w:t>
      </w:r>
    </w:p>
    <w:p w:rsidR="008A4CC4" w:rsidRDefault="008A4CC4" w:rsidP="00890FAF">
      <w:pPr>
        <w:ind w:left="360"/>
        <w:rPr>
          <w:sz w:val="24"/>
          <w:szCs w:val="24"/>
        </w:rPr>
      </w:pPr>
      <w:r>
        <w:rPr>
          <w:sz w:val="24"/>
          <w:szCs w:val="24"/>
        </w:rPr>
        <w:t>18. Czy były wykonywane badania genetyczne w kierunku określenia typu EB, mutacji ( zaznaczyć właściwe): TAK / NIE</w:t>
      </w:r>
    </w:p>
    <w:p w:rsidR="008A4CC4" w:rsidRDefault="008A4CC4" w:rsidP="00890FAF">
      <w:pPr>
        <w:ind w:left="360"/>
        <w:rPr>
          <w:sz w:val="24"/>
          <w:szCs w:val="24"/>
        </w:rPr>
      </w:pPr>
      <w:r>
        <w:rPr>
          <w:sz w:val="24"/>
          <w:szCs w:val="24"/>
        </w:rPr>
        <w:t>19. Jeśli TAK, prosimy o podanie nazwy ośrodka, w którym były wykonywane badania genetyczne:………………………………………………………………………………………………………………………..</w:t>
      </w:r>
    </w:p>
    <w:p w:rsidR="008A4CC4" w:rsidRPr="00736C49" w:rsidRDefault="008A4CC4" w:rsidP="00890FAF">
      <w:pPr>
        <w:ind w:left="360"/>
        <w:rPr>
          <w:color w:val="FF0000"/>
          <w:sz w:val="24"/>
          <w:szCs w:val="24"/>
        </w:rPr>
      </w:pPr>
      <w:r w:rsidRPr="00736C49">
        <w:rPr>
          <w:color w:val="FF0000"/>
          <w:sz w:val="24"/>
          <w:szCs w:val="24"/>
        </w:rPr>
        <w:t>UWAGA: nie podanie powyższych informacji, nie OZNACZA BRAKU MOŻLIWSCI POZOSTANIA PODOPIECZNYM Fundacji EB Polska.</w:t>
      </w:r>
    </w:p>
    <w:p w:rsidR="008A4CC4" w:rsidRPr="006A2E87" w:rsidRDefault="008A4CC4" w:rsidP="000C057B">
      <w:pPr>
        <w:ind w:left="360"/>
        <w:rPr>
          <w:sz w:val="24"/>
          <w:szCs w:val="24"/>
        </w:rPr>
      </w:pPr>
      <w:r>
        <w:rPr>
          <w:sz w:val="36"/>
          <w:szCs w:val="36"/>
        </w:rPr>
        <w:t xml:space="preserve">F. </w:t>
      </w:r>
      <w:r w:rsidRPr="00EF4ECD">
        <w:rPr>
          <w:sz w:val="36"/>
          <w:szCs w:val="36"/>
        </w:rPr>
        <w:t xml:space="preserve">Oświadczenie podopiecznego/opiekuna prawnego podopiecznego </w:t>
      </w:r>
      <w:r w:rsidRPr="006A2E87">
        <w:rPr>
          <w:sz w:val="24"/>
          <w:szCs w:val="24"/>
        </w:rPr>
        <w:t>Oświadczam, iż wszelkie dane podane w formularzu dotyczące mnie, jako podopiecznego/dotyczące podopiecznego</w:t>
      </w:r>
      <w:r>
        <w:rPr>
          <w:sz w:val="24"/>
          <w:szCs w:val="24"/>
        </w:rPr>
        <w:t>,</w:t>
      </w:r>
      <w:r w:rsidRPr="006A2E87">
        <w:rPr>
          <w:sz w:val="24"/>
          <w:szCs w:val="24"/>
        </w:rPr>
        <w:t xml:space="preserve"> którego jestem opiekunem prawnym, są zgodne z prawdą.</w:t>
      </w:r>
    </w:p>
    <w:p w:rsidR="008A4CC4" w:rsidRDefault="008A4CC4" w:rsidP="00EF4EC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……………………………………………………..</w:t>
      </w:r>
    </w:p>
    <w:p w:rsidR="008A4CC4" w:rsidRDefault="008A4CC4" w:rsidP="00EF4ECD">
      <w:pPr>
        <w:rPr>
          <w:sz w:val="24"/>
          <w:szCs w:val="24"/>
        </w:rPr>
      </w:pPr>
      <w:r w:rsidRPr="006A2E87">
        <w:rPr>
          <w:sz w:val="24"/>
          <w:szCs w:val="24"/>
        </w:rPr>
        <w:t>data, czytelny podpis podopiecznego/opiekuna prawnego</w:t>
      </w:r>
    </w:p>
    <w:p w:rsidR="008A4CC4" w:rsidRDefault="008A4CC4" w:rsidP="000C057B">
      <w:pPr>
        <w:widowControl w:val="0"/>
        <w:autoSpaceDE w:val="0"/>
        <w:autoSpaceDN w:val="0"/>
        <w:adjustRightInd w:val="0"/>
        <w:spacing w:line="239" w:lineRule="auto"/>
        <w:ind w:left="1440" w:firstLine="684"/>
      </w:pPr>
      <w:r>
        <w:rPr>
          <w:b/>
          <w:bCs/>
        </w:rPr>
        <w:t>Oświadczenie o zgodzie na przetwarzanie danych osobowych</w:t>
      </w:r>
    </w:p>
    <w:p w:rsidR="008A4CC4" w:rsidRDefault="008A4CC4" w:rsidP="0037368C">
      <w:pPr>
        <w:widowControl w:val="0"/>
        <w:overflowPunct w:val="0"/>
        <w:autoSpaceDE w:val="0"/>
        <w:autoSpaceDN w:val="0"/>
        <w:adjustRightInd w:val="0"/>
        <w:spacing w:line="347" w:lineRule="auto"/>
        <w:ind w:right="20"/>
        <w:jc w:val="both"/>
      </w:pPr>
      <w:r>
        <w:t>Ja niżej podpisany/a wyrażam zgodę na przetwarzanie moich danych osobowych oraz mojego dziecka/podopiecznego zawartych w niniejszej deklaracji zgłoszeniowej dla potrzeb niezbędnych do rejestracji podopiecznego w Fundacji EB Polska zgodnie z ustawą z dnia 29.sierpnia 1997 r. o ochronie danych osobowych (Dz.U. z 2002 r. Nr 101, poz. 926 z późn.zm. )</w:t>
      </w:r>
    </w:p>
    <w:p w:rsidR="008A4CC4" w:rsidRDefault="008A4CC4" w:rsidP="0037368C">
      <w:pPr>
        <w:widowControl w:val="0"/>
        <w:overflowPunct w:val="0"/>
        <w:autoSpaceDE w:val="0"/>
        <w:autoSpaceDN w:val="0"/>
        <w:adjustRightInd w:val="0"/>
        <w:spacing w:line="347" w:lineRule="auto"/>
        <w:ind w:right="20"/>
        <w:jc w:val="both"/>
      </w:pPr>
    </w:p>
    <w:p w:rsidR="008A4CC4" w:rsidRDefault="008A4CC4" w:rsidP="0037368C">
      <w:pPr>
        <w:widowControl w:val="0"/>
        <w:overflowPunct w:val="0"/>
        <w:autoSpaceDE w:val="0"/>
        <w:autoSpaceDN w:val="0"/>
        <w:adjustRightInd w:val="0"/>
        <w:spacing w:line="347" w:lineRule="auto"/>
        <w:ind w:right="20"/>
        <w:jc w:val="both"/>
      </w:pPr>
      <w:r>
        <w:t xml:space="preserve">Data, miejscowość                                                      Czytelny podpis podopiecznego/opiekuna prawnego                          </w:t>
      </w:r>
    </w:p>
    <w:p w:rsidR="008A4CC4" w:rsidRDefault="008A4CC4" w:rsidP="0037368C">
      <w:pPr>
        <w:widowControl w:val="0"/>
        <w:overflowPunct w:val="0"/>
        <w:autoSpaceDE w:val="0"/>
        <w:autoSpaceDN w:val="0"/>
        <w:adjustRightInd w:val="0"/>
        <w:spacing w:line="347" w:lineRule="auto"/>
        <w:ind w:right="20"/>
        <w:jc w:val="both"/>
      </w:pPr>
      <w:r>
        <w:t xml:space="preserve">…………………………………….                                         ..…………………………………………………………………………………     </w:t>
      </w:r>
    </w:p>
    <w:sectPr w:rsidR="008A4CC4" w:rsidSect="000C057B">
      <w:headerReference w:type="default" r:id="rId7"/>
      <w:foot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CC4" w:rsidRDefault="008A4CC4" w:rsidP="002525B3">
      <w:pPr>
        <w:spacing w:after="0" w:line="240" w:lineRule="auto"/>
      </w:pPr>
      <w:r>
        <w:separator/>
      </w:r>
    </w:p>
  </w:endnote>
  <w:endnote w:type="continuationSeparator" w:id="1">
    <w:p w:rsidR="008A4CC4" w:rsidRDefault="008A4CC4" w:rsidP="0025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C4" w:rsidRPr="00DA060C" w:rsidRDefault="008A4CC4" w:rsidP="00DA060C">
    <w:pPr>
      <w:pStyle w:val="Footer"/>
      <w:pBdr>
        <w:top w:val="single" w:sz="4" w:space="1" w:color="A5A5A5"/>
      </w:pBdr>
      <w:rPr>
        <w:color w:val="808080"/>
        <w:sz w:val="18"/>
        <w:szCs w:val="18"/>
      </w:rPr>
    </w:pPr>
    <w:r w:rsidRPr="00DA060C"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>FUNDACJA „EB POLSKA” 21-100 Lubartów, ul. Piaskowa 45</w:t>
    </w:r>
    <w:r w:rsidRPr="00DA060C">
      <w:rPr>
        <w:color w:val="808080"/>
        <w:sz w:val="18"/>
        <w:szCs w:val="18"/>
      </w:rPr>
      <w:t xml:space="preserve">; NIP: </w:t>
    </w:r>
    <w:r>
      <w:rPr>
        <w:color w:val="808080"/>
        <w:sz w:val="18"/>
        <w:szCs w:val="18"/>
      </w:rPr>
      <w:t>714 20 44 764</w:t>
    </w:r>
  </w:p>
  <w:p w:rsidR="008A4CC4" w:rsidRPr="00DA060C" w:rsidRDefault="008A4CC4" w:rsidP="00DA060C">
    <w:pPr>
      <w:pStyle w:val="Footer"/>
      <w:pBdr>
        <w:top w:val="single" w:sz="4" w:space="1" w:color="A5A5A5"/>
      </w:pBdr>
      <w:jc w:val="center"/>
      <w:rPr>
        <w:color w:val="808080"/>
        <w:sz w:val="18"/>
        <w:szCs w:val="18"/>
      </w:rPr>
    </w:pPr>
    <w:r>
      <w:rPr>
        <w:color w:val="808080"/>
        <w:sz w:val="18"/>
        <w:szCs w:val="18"/>
      </w:rPr>
      <w:t>KRS: 0000509253, REGON: 061682851</w:t>
    </w:r>
  </w:p>
  <w:p w:rsidR="008A4CC4" w:rsidRPr="00DA060C" w:rsidRDefault="008A4CC4" w:rsidP="00DA060C">
    <w:pPr>
      <w:pStyle w:val="Footer"/>
      <w:pBdr>
        <w:top w:val="single" w:sz="4" w:space="1" w:color="A5A5A5"/>
      </w:pBdr>
      <w:jc w:val="center"/>
      <w:rPr>
        <w:color w:val="808080"/>
        <w:sz w:val="18"/>
        <w:szCs w:val="18"/>
      </w:rPr>
    </w:pPr>
    <w:r w:rsidRPr="00DA060C">
      <w:rPr>
        <w:color w:val="808080"/>
        <w:sz w:val="18"/>
        <w:szCs w:val="18"/>
      </w:rPr>
      <w:t xml:space="preserve">Bank </w:t>
    </w:r>
    <w:r>
      <w:rPr>
        <w:color w:val="808080"/>
        <w:sz w:val="18"/>
        <w:szCs w:val="18"/>
      </w:rPr>
      <w:t>Gospodarki Żywnościowej Spółka Akcyjna 48 2030 0045 1110 0000 0380 2320</w:t>
    </w:r>
  </w:p>
  <w:p w:rsidR="008A4CC4" w:rsidRPr="00DA060C" w:rsidRDefault="008A4CC4" w:rsidP="003A2497">
    <w:pPr>
      <w:pStyle w:val="Footer"/>
      <w:pBdr>
        <w:top w:val="single" w:sz="4" w:space="1" w:color="A5A5A5"/>
      </w:pBdr>
      <w:rPr>
        <w:color w:val="808080"/>
        <w:sz w:val="18"/>
        <w:szCs w:val="18"/>
      </w:rPr>
    </w:pPr>
    <w:r>
      <w:rPr>
        <w:color w:val="808080"/>
        <w:sz w:val="18"/>
        <w:szCs w:val="18"/>
      </w:rPr>
      <w:tab/>
    </w:r>
    <w:r>
      <w:rPr>
        <w:b/>
        <w:bCs/>
        <w:color w:val="808080"/>
        <w:sz w:val="18"/>
        <w:szCs w:val="18"/>
        <w:u w:val="single"/>
      </w:rPr>
      <w:t>www.ebpolska.pl</w:t>
    </w:r>
  </w:p>
  <w:p w:rsidR="008A4CC4" w:rsidRPr="00DA060C" w:rsidRDefault="008A4CC4" w:rsidP="00DA060C">
    <w:pPr>
      <w:pStyle w:val="Footer"/>
      <w:ind w:left="5664"/>
      <w:jc w:val="center"/>
      <w:rPr>
        <w:b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CC4" w:rsidRDefault="008A4CC4" w:rsidP="002525B3">
      <w:pPr>
        <w:spacing w:after="0" w:line="240" w:lineRule="auto"/>
      </w:pPr>
      <w:r>
        <w:separator/>
      </w:r>
    </w:p>
  </w:footnote>
  <w:footnote w:type="continuationSeparator" w:id="1">
    <w:p w:rsidR="008A4CC4" w:rsidRDefault="008A4CC4" w:rsidP="0025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CC4" w:rsidRDefault="008A4CC4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02.75pt;height:87pt;visibility:visible">
          <v:imagedata r:id="rId1" o:title="" croptop="17328f" cropbottom="19063f" cropleft="19280f" cropright="32042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94748"/>
    <w:multiLevelType w:val="hybridMultilevel"/>
    <w:tmpl w:val="A988631C"/>
    <w:lvl w:ilvl="0" w:tplc="F4B45A46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6178"/>
    <w:rsid w:val="00012CEC"/>
    <w:rsid w:val="00025FD3"/>
    <w:rsid w:val="000C057B"/>
    <w:rsid w:val="000D21A2"/>
    <w:rsid w:val="00122753"/>
    <w:rsid w:val="00122D25"/>
    <w:rsid w:val="00154079"/>
    <w:rsid w:val="001A706E"/>
    <w:rsid w:val="002525B3"/>
    <w:rsid w:val="002F5B47"/>
    <w:rsid w:val="003237DF"/>
    <w:rsid w:val="003373AC"/>
    <w:rsid w:val="0034503D"/>
    <w:rsid w:val="0037368C"/>
    <w:rsid w:val="003A2497"/>
    <w:rsid w:val="003E60E6"/>
    <w:rsid w:val="0040076B"/>
    <w:rsid w:val="00400921"/>
    <w:rsid w:val="004118FF"/>
    <w:rsid w:val="004A1C6A"/>
    <w:rsid w:val="004A276B"/>
    <w:rsid w:val="00517500"/>
    <w:rsid w:val="00531E6A"/>
    <w:rsid w:val="005349C5"/>
    <w:rsid w:val="005A72BD"/>
    <w:rsid w:val="005C4E50"/>
    <w:rsid w:val="005F1BF2"/>
    <w:rsid w:val="00653E8E"/>
    <w:rsid w:val="006A2E87"/>
    <w:rsid w:val="00736C49"/>
    <w:rsid w:val="00790811"/>
    <w:rsid w:val="007B6400"/>
    <w:rsid w:val="007B6AF7"/>
    <w:rsid w:val="00877742"/>
    <w:rsid w:val="00890434"/>
    <w:rsid w:val="00890FAF"/>
    <w:rsid w:val="008A4CC4"/>
    <w:rsid w:val="00901A46"/>
    <w:rsid w:val="009609D4"/>
    <w:rsid w:val="00986178"/>
    <w:rsid w:val="009B33A7"/>
    <w:rsid w:val="00A37AB7"/>
    <w:rsid w:val="00A81ADF"/>
    <w:rsid w:val="00B109C4"/>
    <w:rsid w:val="00BA4D72"/>
    <w:rsid w:val="00BA7886"/>
    <w:rsid w:val="00BE2E6A"/>
    <w:rsid w:val="00C20DD4"/>
    <w:rsid w:val="00C53406"/>
    <w:rsid w:val="00C92E2E"/>
    <w:rsid w:val="00CB7F99"/>
    <w:rsid w:val="00CF163F"/>
    <w:rsid w:val="00D417D8"/>
    <w:rsid w:val="00DA060C"/>
    <w:rsid w:val="00DD0033"/>
    <w:rsid w:val="00DD2543"/>
    <w:rsid w:val="00DD6FF3"/>
    <w:rsid w:val="00E007C1"/>
    <w:rsid w:val="00E4466C"/>
    <w:rsid w:val="00E90A71"/>
    <w:rsid w:val="00EC629B"/>
    <w:rsid w:val="00EF4ECD"/>
    <w:rsid w:val="00F028ED"/>
    <w:rsid w:val="00F4603A"/>
    <w:rsid w:val="00F65E93"/>
    <w:rsid w:val="00FD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1A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25B3"/>
  </w:style>
  <w:style w:type="paragraph" w:styleId="Footer">
    <w:name w:val="footer"/>
    <w:basedOn w:val="Normal"/>
    <w:link w:val="FooterChar"/>
    <w:uiPriority w:val="99"/>
    <w:rsid w:val="00252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25B3"/>
  </w:style>
  <w:style w:type="paragraph" w:styleId="BalloonText">
    <w:name w:val="Balloon Text"/>
    <w:basedOn w:val="Normal"/>
    <w:link w:val="BalloonTextChar"/>
    <w:uiPriority w:val="99"/>
    <w:semiHidden/>
    <w:rsid w:val="00DA0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06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DD0033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CB7F9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90A71"/>
    <w:rPr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CB7F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398</Words>
  <Characters>2392</Characters>
  <Application>Microsoft Office Outlook</Application>
  <DocSecurity>0</DocSecurity>
  <Lines>0</Lines>
  <Paragraphs>0</Paragraphs>
  <ScaleCrop>false</ScaleCrop>
  <Company>Testing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MedGen</dc:creator>
  <cp:keywords/>
  <dc:description/>
  <cp:lastModifiedBy>Test</cp:lastModifiedBy>
  <cp:revision>4</cp:revision>
  <cp:lastPrinted>2014-02-11T13:20:00Z</cp:lastPrinted>
  <dcterms:created xsi:type="dcterms:W3CDTF">2014-05-27T07:42:00Z</dcterms:created>
  <dcterms:modified xsi:type="dcterms:W3CDTF">2014-05-29T12:34:00Z</dcterms:modified>
</cp:coreProperties>
</file>